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Style1"/>
        </w:rPr>
        <w:id w:val="-628088066"/>
        <w:placeholder>
          <w:docPart w:val="A2B0C447BE444A2E9142CDFEDFB645FF"/>
        </w:placeholder>
        <w:showingPlcHdr/>
        <w15:color w:val="000000"/>
        <w:dropDownList>
          <w:listItem w:value="CHOOSE TYPE OF WARNING"/>
          <w:listItem w:displayText="WARNING" w:value="WARNING"/>
          <w:listItem w:displayText="FINAL WARNING" w:value="FINAL WARNING"/>
        </w:dropDownList>
      </w:sdtPr>
      <w:sdtContent>
        <w:permStart w:id="1235568022" w:edGrp="everyone" w:displacedByCustomXml="prev"/>
        <w:p w14:paraId="119D1023" w14:textId="5C64587C" w:rsidR="00A561C6" w:rsidRDefault="007D09CC" w:rsidP="00903C7C">
          <w:pPr>
            <w:jc w:val="center"/>
          </w:pPr>
          <w:r w:rsidRPr="00A561C6">
            <w:rPr>
              <w:rStyle w:val="Style1"/>
              <w:color w:val="FF0000"/>
            </w:rPr>
            <w:t>CHOOSE TYPE OF WARNING</w:t>
          </w:r>
        </w:p>
        <w:permEnd w:id="1235568022" w:displacedByCustomXml="next"/>
      </w:sdtContent>
    </w:sdt>
    <w:p w14:paraId="5180DAC4" w14:textId="77777777" w:rsidR="00A561C6" w:rsidRDefault="00A561C6" w:rsidP="00903C7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998"/>
        <w:gridCol w:w="2958"/>
        <w:gridCol w:w="1147"/>
        <w:gridCol w:w="1131"/>
        <w:gridCol w:w="2941"/>
      </w:tblGrid>
      <w:tr w:rsidR="00E6737D" w14:paraId="230679FA" w14:textId="77777777" w:rsidTr="00033790">
        <w:trPr>
          <w:trHeight w:val="428"/>
        </w:trPr>
        <w:tc>
          <w:tcPr>
            <w:tcW w:w="225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D99A85F" w14:textId="202F50CE" w:rsidR="00E6737D" w:rsidRPr="007C252C" w:rsidRDefault="00E6737D" w:rsidP="00727120">
            <w:pPr>
              <w:rPr>
                <w:sz w:val="20"/>
                <w:lang w:val="en-US"/>
              </w:rPr>
            </w:pPr>
            <w:permStart w:id="1462444419" w:edGrp="everyone" w:colFirst="3" w:colLast="3"/>
            <w:permStart w:id="595864118" w:edGrp="everyone" w:colFirst="1" w:colLast="1"/>
            <w:r w:rsidRPr="007C252C">
              <w:rPr>
                <w:b/>
                <w:sz w:val="20"/>
              </w:rPr>
              <w:t>NAME:</w:t>
            </w:r>
          </w:p>
        </w:tc>
        <w:tc>
          <w:tcPr>
            <w:tcW w:w="2958" w:type="dxa"/>
            <w:tcBorders>
              <w:top w:val="single" w:sz="12" w:space="0" w:color="auto"/>
            </w:tcBorders>
            <w:vAlign w:val="center"/>
          </w:tcPr>
          <w:p w14:paraId="4ADD0925" w14:textId="77777777" w:rsidR="00E6737D" w:rsidRPr="007C252C" w:rsidRDefault="00E6737D" w:rsidP="00903C7C">
            <w:pPr>
              <w:rPr>
                <w:sz w:val="20"/>
                <w:lang w:val="en-US"/>
              </w:rPr>
            </w:pPr>
          </w:p>
        </w:tc>
        <w:tc>
          <w:tcPr>
            <w:tcW w:w="2278" w:type="dxa"/>
            <w:gridSpan w:val="2"/>
            <w:tcBorders>
              <w:top w:val="single" w:sz="12" w:space="0" w:color="auto"/>
            </w:tcBorders>
            <w:vAlign w:val="center"/>
          </w:tcPr>
          <w:p w14:paraId="1CB4B8F8" w14:textId="295CAF58" w:rsidR="00E6737D" w:rsidRPr="007C252C" w:rsidRDefault="00532F01" w:rsidP="00727120">
            <w:pPr>
              <w:rPr>
                <w:sz w:val="20"/>
                <w:lang w:val="en-US"/>
              </w:rPr>
            </w:pPr>
            <w:r w:rsidRPr="007C252C">
              <w:rPr>
                <w:b/>
                <w:sz w:val="20"/>
              </w:rPr>
              <w:t>CO.NUMBER:</w:t>
            </w:r>
          </w:p>
        </w:tc>
        <w:tc>
          <w:tcPr>
            <w:tcW w:w="29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28C47B" w14:textId="77777777" w:rsidR="00E6737D" w:rsidRPr="007C252C" w:rsidRDefault="00E6737D" w:rsidP="00903C7C">
            <w:pPr>
              <w:rPr>
                <w:sz w:val="20"/>
                <w:lang w:val="en-US"/>
              </w:rPr>
            </w:pPr>
          </w:p>
        </w:tc>
      </w:tr>
      <w:tr w:rsidR="00E6737D" w14:paraId="194ECDBF" w14:textId="77777777" w:rsidTr="00033790">
        <w:trPr>
          <w:trHeight w:val="428"/>
        </w:trPr>
        <w:tc>
          <w:tcPr>
            <w:tcW w:w="2259" w:type="dxa"/>
            <w:gridSpan w:val="2"/>
            <w:tcBorders>
              <w:left w:val="single" w:sz="12" w:space="0" w:color="auto"/>
            </w:tcBorders>
            <w:vAlign w:val="center"/>
          </w:tcPr>
          <w:p w14:paraId="4A8236C0" w14:textId="6D847423" w:rsidR="00E6737D" w:rsidRPr="007C252C" w:rsidRDefault="00E6737D" w:rsidP="00727120">
            <w:pPr>
              <w:rPr>
                <w:b/>
                <w:sz w:val="20"/>
              </w:rPr>
            </w:pPr>
            <w:permStart w:id="1829324476" w:edGrp="everyone" w:colFirst="3" w:colLast="3"/>
            <w:permStart w:id="1340541527" w:edGrp="everyone" w:colFirst="1" w:colLast="1"/>
            <w:permEnd w:id="1462444419"/>
            <w:permEnd w:id="595864118"/>
            <w:r w:rsidRPr="007C252C">
              <w:rPr>
                <w:b/>
                <w:sz w:val="20"/>
              </w:rPr>
              <w:t>SHIP:</w:t>
            </w:r>
          </w:p>
        </w:tc>
        <w:tc>
          <w:tcPr>
            <w:tcW w:w="2958" w:type="dxa"/>
            <w:vAlign w:val="center"/>
          </w:tcPr>
          <w:p w14:paraId="007B2FCE" w14:textId="77777777" w:rsidR="00E6737D" w:rsidRPr="007C252C" w:rsidRDefault="00E6737D" w:rsidP="00903C7C">
            <w:pPr>
              <w:rPr>
                <w:sz w:val="20"/>
                <w:lang w:val="en-US"/>
              </w:rPr>
            </w:pPr>
          </w:p>
        </w:tc>
        <w:tc>
          <w:tcPr>
            <w:tcW w:w="2278" w:type="dxa"/>
            <w:gridSpan w:val="2"/>
            <w:vAlign w:val="center"/>
          </w:tcPr>
          <w:p w14:paraId="10E5B354" w14:textId="5C95938D" w:rsidR="00E6737D" w:rsidRPr="007C252C" w:rsidRDefault="00532F01" w:rsidP="00727120">
            <w:pPr>
              <w:rPr>
                <w:sz w:val="20"/>
                <w:lang w:val="en-US"/>
              </w:rPr>
            </w:pPr>
            <w:r w:rsidRPr="007C252C">
              <w:rPr>
                <w:b/>
                <w:sz w:val="20"/>
              </w:rPr>
              <w:t>DATE OF JOINING:</w:t>
            </w:r>
          </w:p>
        </w:tc>
        <w:sdt>
          <w:sdtPr>
            <w:rPr>
              <w:sz w:val="20"/>
              <w:lang w:val="en-US"/>
            </w:rPr>
            <w:id w:val="-2079357660"/>
            <w:placeholder>
              <w:docPart w:val="DefaultPlaceholder_-1854013437"/>
            </w:placeholder>
            <w:showingPlcHdr/>
            <w:date>
              <w:dateFormat w:val="dd MMM yyyy"/>
              <w:lid w:val="en-ZA"/>
              <w:storeMappedDataAs w:val="dateTime"/>
              <w:calendar w:val="gregorian"/>
            </w:date>
          </w:sdtPr>
          <w:sdtContent>
            <w:tc>
              <w:tcPr>
                <w:tcW w:w="2941" w:type="dxa"/>
                <w:tcBorders>
                  <w:right w:val="single" w:sz="12" w:space="0" w:color="auto"/>
                </w:tcBorders>
                <w:vAlign w:val="center"/>
              </w:tcPr>
              <w:p w14:paraId="571D478D" w14:textId="078E5982" w:rsidR="00E6737D" w:rsidRPr="007C252C" w:rsidRDefault="00532F01" w:rsidP="00903C7C">
                <w:pPr>
                  <w:rPr>
                    <w:sz w:val="20"/>
                    <w:lang w:val="en-US"/>
                  </w:rPr>
                </w:pPr>
                <w:r w:rsidRPr="007C252C">
                  <w:rPr>
                    <w:rStyle w:val="PlaceholderText"/>
                    <w:sz w:val="20"/>
                  </w:rPr>
                  <w:t>Click or tap to enter a date.</w:t>
                </w:r>
              </w:p>
            </w:tc>
          </w:sdtContent>
        </w:sdt>
      </w:tr>
      <w:tr w:rsidR="00E6737D" w14:paraId="3B84D9EF" w14:textId="77777777" w:rsidTr="00033790">
        <w:trPr>
          <w:trHeight w:val="428"/>
        </w:trPr>
        <w:tc>
          <w:tcPr>
            <w:tcW w:w="225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37C830" w14:textId="31DB7E1D" w:rsidR="00E6737D" w:rsidRPr="007C252C" w:rsidRDefault="00E6737D" w:rsidP="00727120">
            <w:pPr>
              <w:rPr>
                <w:sz w:val="20"/>
                <w:lang w:val="en-US"/>
              </w:rPr>
            </w:pPr>
            <w:permStart w:id="2034773364" w:edGrp="everyone" w:colFirst="1" w:colLast="1"/>
            <w:permStart w:id="33178104" w:edGrp="everyone" w:colFirst="3" w:colLast="3"/>
            <w:permEnd w:id="1829324476"/>
            <w:permEnd w:id="1340541527"/>
            <w:r w:rsidRPr="007C252C">
              <w:rPr>
                <w:b/>
                <w:sz w:val="20"/>
              </w:rPr>
              <w:t>DATE OF OFFENCE:</w:t>
            </w:r>
          </w:p>
        </w:tc>
        <w:sdt>
          <w:sdtPr>
            <w:rPr>
              <w:sz w:val="20"/>
              <w:lang w:val="en-US"/>
            </w:rPr>
            <w:id w:val="1088736521"/>
            <w:placeholder>
              <w:docPart w:val="DefaultPlaceholder_-1854013437"/>
            </w:placeholder>
            <w:showingPlcHdr/>
            <w:date>
              <w:dateFormat w:val="dd MMM yyyy"/>
              <w:lid w:val="en-ZA"/>
              <w:storeMappedDataAs w:val="dateTime"/>
              <w:calendar w:val="gregorian"/>
            </w:date>
          </w:sdtPr>
          <w:sdtContent>
            <w:tc>
              <w:tcPr>
                <w:tcW w:w="2958" w:type="dxa"/>
                <w:tcBorders>
                  <w:bottom w:val="single" w:sz="12" w:space="0" w:color="auto"/>
                </w:tcBorders>
                <w:vAlign w:val="center"/>
              </w:tcPr>
              <w:p w14:paraId="1A07D54C" w14:textId="1BC511FE" w:rsidR="00E6737D" w:rsidRPr="007C252C" w:rsidRDefault="00532F01" w:rsidP="00903C7C">
                <w:pPr>
                  <w:rPr>
                    <w:sz w:val="20"/>
                    <w:lang w:val="en-US"/>
                  </w:rPr>
                </w:pPr>
                <w:r w:rsidRPr="007C252C">
                  <w:rPr>
                    <w:rStyle w:val="PlaceholderText"/>
                    <w:sz w:val="20"/>
                  </w:rPr>
                  <w:t>Click or tap to enter a date.</w:t>
                </w:r>
              </w:p>
            </w:tc>
          </w:sdtContent>
        </w:sdt>
        <w:tc>
          <w:tcPr>
            <w:tcW w:w="2278" w:type="dxa"/>
            <w:gridSpan w:val="2"/>
            <w:tcBorders>
              <w:bottom w:val="single" w:sz="12" w:space="0" w:color="auto"/>
            </w:tcBorders>
            <w:vAlign w:val="center"/>
          </w:tcPr>
          <w:p w14:paraId="398E81D4" w14:textId="59A49761" w:rsidR="00E6737D" w:rsidRPr="007C252C" w:rsidRDefault="00532F01" w:rsidP="00727120">
            <w:pPr>
              <w:rPr>
                <w:sz w:val="20"/>
                <w:lang w:val="en-US"/>
              </w:rPr>
            </w:pPr>
            <w:r w:rsidRPr="007C252C">
              <w:rPr>
                <w:b/>
                <w:sz w:val="20"/>
              </w:rPr>
              <w:t>TIME OF OFFENCE:</w:t>
            </w:r>
          </w:p>
        </w:tc>
        <w:tc>
          <w:tcPr>
            <w:tcW w:w="294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B1764DA" w14:textId="77777777" w:rsidR="00E6737D" w:rsidRPr="007C252C" w:rsidRDefault="00E6737D" w:rsidP="00903C7C">
            <w:pPr>
              <w:rPr>
                <w:sz w:val="20"/>
                <w:lang w:val="en-US"/>
              </w:rPr>
            </w:pPr>
          </w:p>
        </w:tc>
      </w:tr>
      <w:permEnd w:id="2034773364"/>
      <w:permEnd w:id="33178104"/>
      <w:tr w:rsidR="00532F01" w14:paraId="422D0391" w14:textId="77777777" w:rsidTr="00033790">
        <w:trPr>
          <w:trHeight w:val="428"/>
        </w:trPr>
        <w:tc>
          <w:tcPr>
            <w:tcW w:w="1043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6B15B7" w14:textId="11EABC49" w:rsidR="00532F01" w:rsidRPr="007C252C" w:rsidRDefault="00532F01" w:rsidP="00727120">
            <w:pPr>
              <w:rPr>
                <w:sz w:val="20"/>
                <w:lang w:val="en-US"/>
              </w:rPr>
            </w:pPr>
            <w:r w:rsidRPr="007C252C">
              <w:rPr>
                <w:b/>
                <w:sz w:val="20"/>
              </w:rPr>
              <w:t>DETAILS OF OFFENCE:</w:t>
            </w:r>
          </w:p>
        </w:tc>
      </w:tr>
      <w:tr w:rsidR="00532F01" w14:paraId="7D58E1CB" w14:textId="77777777" w:rsidTr="00033790">
        <w:trPr>
          <w:trHeight w:val="428"/>
        </w:trPr>
        <w:tc>
          <w:tcPr>
            <w:tcW w:w="1043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AC51E" w14:textId="7E72014D" w:rsidR="00532F01" w:rsidRPr="007C252C" w:rsidRDefault="00532F01" w:rsidP="00727120">
            <w:pPr>
              <w:rPr>
                <w:bCs/>
                <w:sz w:val="20"/>
                <w:lang w:val="en-US"/>
              </w:rPr>
            </w:pPr>
            <w:permStart w:id="1265003145" w:edGrp="everyone" w:colFirst="0" w:colLast="0"/>
          </w:p>
        </w:tc>
      </w:tr>
      <w:permEnd w:id="1265003145"/>
      <w:tr w:rsidR="007C252C" w14:paraId="51C0F4B6" w14:textId="77777777" w:rsidTr="00033790">
        <w:trPr>
          <w:trHeight w:val="428"/>
        </w:trPr>
        <w:tc>
          <w:tcPr>
            <w:tcW w:w="521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872266" w14:textId="7E6BF32E" w:rsidR="007C252C" w:rsidRPr="007C252C" w:rsidRDefault="007C252C" w:rsidP="00532F01">
            <w:pPr>
              <w:rPr>
                <w:sz w:val="20"/>
                <w:lang w:val="en-US"/>
              </w:rPr>
            </w:pPr>
            <w:r w:rsidRPr="007C252C">
              <w:rPr>
                <w:b/>
                <w:sz w:val="20"/>
              </w:rPr>
              <w:t>EMPLOYEE’S SIGNATURE:</w:t>
            </w:r>
          </w:p>
        </w:tc>
        <w:tc>
          <w:tcPr>
            <w:tcW w:w="521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14EC7B" w14:textId="202FF764" w:rsidR="007C252C" w:rsidRPr="007C252C" w:rsidRDefault="007C252C" w:rsidP="007C252C">
            <w:pPr>
              <w:rPr>
                <w:bCs/>
                <w:sz w:val="20"/>
                <w:lang w:val="en-US"/>
              </w:rPr>
            </w:pPr>
            <w:r w:rsidRPr="007C252C">
              <w:rPr>
                <w:b/>
                <w:sz w:val="20"/>
              </w:rPr>
              <w:t>DID THE EMPLOYEE REFUSE TO SIGN?</w:t>
            </w:r>
          </w:p>
        </w:tc>
      </w:tr>
      <w:tr w:rsidR="007C252C" w14:paraId="06717CFF" w14:textId="77777777" w:rsidTr="00033790">
        <w:trPr>
          <w:trHeight w:val="428"/>
        </w:trPr>
        <w:tc>
          <w:tcPr>
            <w:tcW w:w="5217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2BF05C" w14:textId="77777777" w:rsidR="007C252C" w:rsidRPr="007C252C" w:rsidRDefault="007C252C" w:rsidP="00532F01">
            <w:pPr>
              <w:rPr>
                <w:sz w:val="20"/>
                <w:lang w:val="en-US"/>
              </w:rPr>
            </w:pPr>
            <w:permStart w:id="1304580196" w:edGrp="everyone" w:colFirst="1" w:colLast="1"/>
            <w:permStart w:id="1369326801" w:edGrp="everyone" w:colFirst="0" w:colLast="0"/>
          </w:p>
        </w:tc>
        <w:tc>
          <w:tcPr>
            <w:tcW w:w="521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99557E" w14:textId="77777777" w:rsidR="007C252C" w:rsidRPr="007C252C" w:rsidRDefault="007C252C" w:rsidP="007C252C">
            <w:pPr>
              <w:rPr>
                <w:bCs/>
                <w:sz w:val="20"/>
                <w:lang w:val="en-US"/>
              </w:rPr>
            </w:pPr>
          </w:p>
        </w:tc>
      </w:tr>
      <w:permEnd w:id="1304580196"/>
      <w:permEnd w:id="1369326801"/>
      <w:tr w:rsidR="008375CC" w14:paraId="016A8F4F" w14:textId="77777777" w:rsidTr="00033790">
        <w:trPr>
          <w:trHeight w:val="428"/>
        </w:trPr>
        <w:tc>
          <w:tcPr>
            <w:tcW w:w="521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736227" w14:textId="0918D0A8" w:rsidR="008375CC" w:rsidRPr="008375CC" w:rsidRDefault="008375CC" w:rsidP="00532F01">
            <w:pPr>
              <w:rPr>
                <w:b/>
                <w:sz w:val="20"/>
              </w:rPr>
            </w:pPr>
            <w:r w:rsidRPr="008375CC">
              <w:rPr>
                <w:b/>
                <w:sz w:val="20"/>
              </w:rPr>
              <w:t>WITNESS’S SIGNATURE:</w:t>
            </w:r>
          </w:p>
        </w:tc>
        <w:tc>
          <w:tcPr>
            <w:tcW w:w="521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CEED18" w14:textId="22DC8D5C" w:rsidR="008375CC" w:rsidRPr="008375CC" w:rsidRDefault="008375CC" w:rsidP="008375CC">
            <w:pPr>
              <w:rPr>
                <w:b/>
                <w:sz w:val="20"/>
              </w:rPr>
            </w:pPr>
            <w:r w:rsidRPr="008375CC">
              <w:rPr>
                <w:b/>
                <w:sz w:val="20"/>
              </w:rPr>
              <w:t>COMPANY OFFICIAL’S SIGNATURE:</w:t>
            </w:r>
          </w:p>
        </w:tc>
      </w:tr>
      <w:tr w:rsidR="008375CC" w14:paraId="315CF80C" w14:textId="77777777" w:rsidTr="00033790">
        <w:trPr>
          <w:trHeight w:val="428"/>
        </w:trPr>
        <w:tc>
          <w:tcPr>
            <w:tcW w:w="5217" w:type="dxa"/>
            <w:gridSpan w:val="3"/>
            <w:tcBorders>
              <w:left w:val="single" w:sz="12" w:space="0" w:color="auto"/>
            </w:tcBorders>
            <w:vAlign w:val="center"/>
          </w:tcPr>
          <w:p w14:paraId="21789EE5" w14:textId="77777777" w:rsidR="008375CC" w:rsidRPr="007C252C" w:rsidRDefault="008375CC" w:rsidP="00532F01">
            <w:pPr>
              <w:rPr>
                <w:sz w:val="20"/>
                <w:lang w:val="en-US"/>
              </w:rPr>
            </w:pPr>
            <w:permStart w:id="1245645102" w:edGrp="everyone" w:colFirst="0" w:colLast="0"/>
            <w:permStart w:id="726029088" w:edGrp="everyone" w:colFirst="1" w:colLast="1"/>
          </w:p>
        </w:tc>
        <w:tc>
          <w:tcPr>
            <w:tcW w:w="5219" w:type="dxa"/>
            <w:gridSpan w:val="3"/>
            <w:tcBorders>
              <w:right w:val="single" w:sz="12" w:space="0" w:color="auto"/>
            </w:tcBorders>
            <w:vAlign w:val="center"/>
          </w:tcPr>
          <w:p w14:paraId="2B748D49" w14:textId="77777777" w:rsidR="008375CC" w:rsidRPr="007C252C" w:rsidRDefault="008375CC" w:rsidP="008375CC">
            <w:pPr>
              <w:ind w:left="48"/>
              <w:rPr>
                <w:bCs/>
                <w:sz w:val="20"/>
                <w:lang w:val="en-US"/>
              </w:rPr>
            </w:pPr>
          </w:p>
        </w:tc>
      </w:tr>
      <w:tr w:rsidR="006A10D5" w14:paraId="51016C5E" w14:textId="77777777" w:rsidTr="00033790">
        <w:trPr>
          <w:trHeight w:val="428"/>
        </w:trPr>
        <w:tc>
          <w:tcPr>
            <w:tcW w:w="1261" w:type="dxa"/>
            <w:tcBorders>
              <w:left w:val="single" w:sz="12" w:space="0" w:color="auto"/>
            </w:tcBorders>
            <w:vAlign w:val="center"/>
          </w:tcPr>
          <w:p w14:paraId="23680D62" w14:textId="6790DD76" w:rsidR="006A10D5" w:rsidRPr="006A10D5" w:rsidRDefault="006A10D5" w:rsidP="006A10D5">
            <w:pPr>
              <w:rPr>
                <w:sz w:val="20"/>
                <w:szCs w:val="18"/>
                <w:lang w:val="en-US"/>
              </w:rPr>
            </w:pPr>
            <w:permStart w:id="377845317" w:edGrp="everyone" w:colFirst="3" w:colLast="3"/>
            <w:permStart w:id="851601329" w:edGrp="everyone" w:colFirst="1" w:colLast="1"/>
            <w:permEnd w:id="1245645102"/>
            <w:permEnd w:id="726029088"/>
            <w:r w:rsidRPr="006A10D5">
              <w:rPr>
                <w:b/>
                <w:sz w:val="20"/>
                <w:szCs w:val="18"/>
              </w:rPr>
              <w:t>NAME:</w:t>
            </w:r>
          </w:p>
        </w:tc>
        <w:tc>
          <w:tcPr>
            <w:tcW w:w="3956" w:type="dxa"/>
            <w:gridSpan w:val="2"/>
            <w:vAlign w:val="center"/>
          </w:tcPr>
          <w:p w14:paraId="43C1B26E" w14:textId="36C7A094" w:rsidR="006A10D5" w:rsidRPr="007C252C" w:rsidRDefault="006A10D5" w:rsidP="006A10D5">
            <w:pPr>
              <w:rPr>
                <w:sz w:val="20"/>
                <w:lang w:val="en-US"/>
              </w:rPr>
            </w:pPr>
          </w:p>
        </w:tc>
        <w:tc>
          <w:tcPr>
            <w:tcW w:w="1147" w:type="dxa"/>
            <w:vAlign w:val="center"/>
          </w:tcPr>
          <w:p w14:paraId="3C9B3BE3" w14:textId="4076D014" w:rsidR="006A10D5" w:rsidRPr="007C252C" w:rsidRDefault="006A10D5" w:rsidP="006A10D5">
            <w:pPr>
              <w:ind w:left="48"/>
              <w:rPr>
                <w:bCs/>
                <w:sz w:val="20"/>
                <w:lang w:val="en-US"/>
              </w:rPr>
            </w:pPr>
            <w:r w:rsidRPr="006A10D5">
              <w:rPr>
                <w:b/>
                <w:sz w:val="20"/>
                <w:szCs w:val="18"/>
              </w:rPr>
              <w:t>NAME:</w:t>
            </w:r>
          </w:p>
        </w:tc>
        <w:tc>
          <w:tcPr>
            <w:tcW w:w="4072" w:type="dxa"/>
            <w:gridSpan w:val="2"/>
            <w:tcBorders>
              <w:right w:val="single" w:sz="12" w:space="0" w:color="auto"/>
            </w:tcBorders>
            <w:vAlign w:val="center"/>
          </w:tcPr>
          <w:p w14:paraId="78E7003F" w14:textId="50ADF4F5" w:rsidR="006A10D5" w:rsidRPr="007C252C" w:rsidRDefault="006A10D5" w:rsidP="006A10D5">
            <w:pPr>
              <w:ind w:left="48"/>
              <w:rPr>
                <w:bCs/>
                <w:sz w:val="20"/>
                <w:lang w:val="en-US"/>
              </w:rPr>
            </w:pPr>
          </w:p>
        </w:tc>
      </w:tr>
      <w:tr w:rsidR="006A10D5" w14:paraId="6ED28177" w14:textId="77777777" w:rsidTr="00033790">
        <w:trPr>
          <w:trHeight w:val="428"/>
        </w:trPr>
        <w:tc>
          <w:tcPr>
            <w:tcW w:w="12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985F4E" w14:textId="7881458C" w:rsidR="006A10D5" w:rsidRPr="006A10D5" w:rsidRDefault="006A10D5" w:rsidP="006A10D5">
            <w:pPr>
              <w:rPr>
                <w:sz w:val="20"/>
                <w:szCs w:val="18"/>
                <w:lang w:val="en-US"/>
              </w:rPr>
            </w:pPr>
            <w:permStart w:id="805665734" w:edGrp="everyone" w:colFirst="3" w:colLast="3"/>
            <w:permStart w:id="1372863930" w:edGrp="everyone" w:colFirst="1" w:colLast="1"/>
            <w:permEnd w:id="377845317"/>
            <w:permEnd w:id="851601329"/>
            <w:r w:rsidRPr="006A10D5">
              <w:rPr>
                <w:b/>
                <w:sz w:val="20"/>
                <w:szCs w:val="18"/>
              </w:rPr>
              <w:t>DATE:</w:t>
            </w:r>
          </w:p>
        </w:tc>
        <w:sdt>
          <w:sdtPr>
            <w:rPr>
              <w:sz w:val="20"/>
              <w:lang w:val="en-US"/>
            </w:rPr>
            <w:id w:val="812988994"/>
            <w:placeholder>
              <w:docPart w:val="B20DE8BF3A254669B6B457368E9F92A3"/>
            </w:placeholder>
            <w:showingPlcHdr/>
            <w:date>
              <w:dateFormat w:val="dd MMM yyyy"/>
              <w:lid w:val="en-ZA"/>
              <w:storeMappedDataAs w:val="dateTime"/>
              <w:calendar w:val="gregorian"/>
            </w:date>
          </w:sdtPr>
          <w:sdtContent>
            <w:tc>
              <w:tcPr>
                <w:tcW w:w="3956" w:type="dxa"/>
                <w:gridSpan w:val="2"/>
                <w:tcBorders>
                  <w:bottom w:val="single" w:sz="12" w:space="0" w:color="auto"/>
                </w:tcBorders>
                <w:vAlign w:val="center"/>
              </w:tcPr>
              <w:p w14:paraId="73AEA3A5" w14:textId="1C48E289" w:rsidR="006A10D5" w:rsidRPr="007C252C" w:rsidRDefault="004A595D" w:rsidP="006A10D5">
                <w:pPr>
                  <w:rPr>
                    <w:sz w:val="20"/>
                    <w:lang w:val="en-US"/>
                  </w:rPr>
                </w:pPr>
                <w:r w:rsidRPr="007C252C">
                  <w:rPr>
                    <w:rStyle w:val="PlaceholderText"/>
                    <w:sz w:val="20"/>
                  </w:rPr>
                  <w:t>Click or tap to enter a date.</w:t>
                </w:r>
              </w:p>
            </w:tc>
          </w:sdtContent>
        </w:sdt>
        <w:tc>
          <w:tcPr>
            <w:tcW w:w="1147" w:type="dxa"/>
            <w:tcBorders>
              <w:bottom w:val="single" w:sz="12" w:space="0" w:color="auto"/>
            </w:tcBorders>
            <w:vAlign w:val="center"/>
          </w:tcPr>
          <w:p w14:paraId="76DB13DC" w14:textId="2919789E" w:rsidR="006A10D5" w:rsidRPr="007C252C" w:rsidRDefault="006A10D5" w:rsidP="006A10D5">
            <w:pPr>
              <w:ind w:left="48"/>
              <w:rPr>
                <w:bCs/>
                <w:sz w:val="20"/>
                <w:lang w:val="en-US"/>
              </w:rPr>
            </w:pPr>
            <w:r w:rsidRPr="006A10D5">
              <w:rPr>
                <w:b/>
                <w:sz w:val="20"/>
                <w:szCs w:val="18"/>
              </w:rPr>
              <w:t>DATE:</w:t>
            </w:r>
          </w:p>
        </w:tc>
        <w:sdt>
          <w:sdtPr>
            <w:rPr>
              <w:sz w:val="20"/>
              <w:lang w:val="en-US"/>
            </w:rPr>
            <w:id w:val="344060219"/>
            <w:placeholder>
              <w:docPart w:val="A45C54AD5E314D5EAF67CEB8DAF6930D"/>
            </w:placeholder>
            <w:showingPlcHdr/>
            <w:date>
              <w:dateFormat w:val="dd MMM yyyy"/>
              <w:lid w:val="en-ZA"/>
              <w:storeMappedDataAs w:val="dateTime"/>
              <w:calendar w:val="gregorian"/>
            </w:date>
          </w:sdtPr>
          <w:sdtContent>
            <w:tc>
              <w:tcPr>
                <w:tcW w:w="4072" w:type="dxa"/>
                <w:gridSpan w:val="2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0DC8E3A9" w14:textId="6331093C" w:rsidR="006A10D5" w:rsidRPr="007C252C" w:rsidRDefault="004A595D" w:rsidP="006A10D5">
                <w:pPr>
                  <w:ind w:left="48"/>
                  <w:rPr>
                    <w:bCs/>
                    <w:sz w:val="20"/>
                    <w:lang w:val="en-US"/>
                  </w:rPr>
                </w:pPr>
                <w:r w:rsidRPr="007C252C">
                  <w:rPr>
                    <w:rStyle w:val="PlaceholderText"/>
                    <w:sz w:val="20"/>
                  </w:rPr>
                  <w:t>Click or tap to enter a date.</w:t>
                </w:r>
              </w:p>
            </w:tc>
          </w:sdtContent>
        </w:sdt>
      </w:tr>
      <w:permEnd w:id="805665734"/>
      <w:permEnd w:id="1372863930"/>
    </w:tbl>
    <w:p w14:paraId="5C433EE4" w14:textId="77777777" w:rsidR="007C252C" w:rsidRDefault="007C252C" w:rsidP="00903C7C">
      <w:pPr>
        <w:rPr>
          <w:sz w:val="20"/>
          <w:lang w:val="en-US"/>
        </w:rPr>
      </w:pPr>
    </w:p>
    <w:p w14:paraId="4F198023" w14:textId="77777777" w:rsidR="007C252C" w:rsidRDefault="007C252C" w:rsidP="00903C7C">
      <w:pPr>
        <w:rPr>
          <w:sz w:val="20"/>
          <w:lang w:val="en-US"/>
        </w:rPr>
      </w:pPr>
    </w:p>
    <w:p w14:paraId="2198A57B" w14:textId="77777777" w:rsidR="00903C7C" w:rsidRDefault="00903C7C" w:rsidP="00903C7C">
      <w:pPr>
        <w:pStyle w:val="Heading3"/>
      </w:pPr>
      <w:r>
        <w:t>PREVIOUS OFFENCE</w:t>
      </w:r>
    </w:p>
    <w:p w14:paraId="78111913" w14:textId="77777777" w:rsidR="00903C7C" w:rsidRPr="00416589" w:rsidRDefault="00903C7C" w:rsidP="00903C7C">
      <w:pPr>
        <w:rPr>
          <w:sz w:val="20"/>
          <w:lang w:val="en-US"/>
        </w:rPr>
      </w:pPr>
    </w:p>
    <w:p w14:paraId="589B592F" w14:textId="77777777" w:rsidR="00416589" w:rsidRDefault="00416589" w:rsidP="00903C7C">
      <w:pPr>
        <w:rPr>
          <w:sz w:val="20"/>
          <w:lang w:val="en-US"/>
        </w:rPr>
      </w:pPr>
    </w:p>
    <w:tbl>
      <w:tblPr>
        <w:tblStyle w:val="TableGrid"/>
        <w:tblW w:w="10436" w:type="dxa"/>
        <w:tblLook w:val="04A0" w:firstRow="1" w:lastRow="0" w:firstColumn="1" w:lastColumn="0" w:noHBand="0" w:noVBand="1"/>
      </w:tblPr>
      <w:tblGrid>
        <w:gridCol w:w="2259"/>
        <w:gridCol w:w="2958"/>
        <w:gridCol w:w="2278"/>
        <w:gridCol w:w="2941"/>
      </w:tblGrid>
      <w:tr w:rsidR="00416589" w14:paraId="0D7B7DD6" w14:textId="77777777" w:rsidTr="00416589">
        <w:trPr>
          <w:trHeight w:val="428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495591" w14:textId="296AF9BD" w:rsidR="00416589" w:rsidRPr="007C252C" w:rsidRDefault="00416589" w:rsidP="00550CD6">
            <w:pPr>
              <w:rPr>
                <w:sz w:val="20"/>
                <w:lang w:val="en-US"/>
              </w:rPr>
            </w:pPr>
            <w:permStart w:id="1160926792" w:edGrp="everyone" w:colFirst="3" w:colLast="3"/>
            <w:permStart w:id="1838619431" w:edGrp="everyone" w:colFirst="1" w:colLast="1"/>
            <w:r w:rsidRPr="007C252C">
              <w:rPr>
                <w:b/>
                <w:sz w:val="20"/>
              </w:rPr>
              <w:t>SHIP:</w:t>
            </w:r>
          </w:p>
        </w:tc>
        <w:tc>
          <w:tcPr>
            <w:tcW w:w="2958" w:type="dxa"/>
            <w:tcBorders>
              <w:top w:val="single" w:sz="12" w:space="0" w:color="auto"/>
            </w:tcBorders>
            <w:vAlign w:val="center"/>
          </w:tcPr>
          <w:p w14:paraId="42646C26" w14:textId="77777777" w:rsidR="00416589" w:rsidRPr="007C252C" w:rsidRDefault="00416589" w:rsidP="00550CD6">
            <w:pPr>
              <w:rPr>
                <w:sz w:val="20"/>
                <w:lang w:val="en-US"/>
              </w:rPr>
            </w:pPr>
          </w:p>
        </w:tc>
        <w:tc>
          <w:tcPr>
            <w:tcW w:w="2278" w:type="dxa"/>
            <w:tcBorders>
              <w:top w:val="single" w:sz="12" w:space="0" w:color="auto"/>
            </w:tcBorders>
            <w:vAlign w:val="center"/>
          </w:tcPr>
          <w:p w14:paraId="2195CACB" w14:textId="5CCCB612" w:rsidR="00416589" w:rsidRPr="007C252C" w:rsidRDefault="00416589" w:rsidP="00550CD6">
            <w:pPr>
              <w:rPr>
                <w:sz w:val="20"/>
                <w:lang w:val="en-US"/>
              </w:rPr>
            </w:pPr>
            <w:r w:rsidRPr="007C252C">
              <w:rPr>
                <w:b/>
                <w:sz w:val="20"/>
              </w:rPr>
              <w:t>DATE:</w:t>
            </w:r>
          </w:p>
        </w:tc>
        <w:sdt>
          <w:sdtPr>
            <w:rPr>
              <w:sz w:val="20"/>
              <w:lang w:val="en-US"/>
            </w:rPr>
            <w:id w:val="-2072412714"/>
            <w:placeholder>
              <w:docPart w:val="57514D9428D642A6B23B90DE9BBF4287"/>
            </w:placeholder>
            <w:showingPlcHdr/>
            <w:date>
              <w:dateFormat w:val="dd MMM yyyy"/>
              <w:lid w:val="en-ZA"/>
              <w:storeMappedDataAs w:val="dateTime"/>
              <w:calendar w:val="gregorian"/>
            </w:date>
          </w:sdtPr>
          <w:sdtContent>
            <w:tc>
              <w:tcPr>
                <w:tcW w:w="2941" w:type="dxa"/>
                <w:tcBorders>
                  <w:top w:val="single" w:sz="12" w:space="0" w:color="auto"/>
                  <w:right w:val="single" w:sz="12" w:space="0" w:color="auto"/>
                </w:tcBorders>
                <w:vAlign w:val="center"/>
              </w:tcPr>
              <w:p w14:paraId="0A91912F" w14:textId="63FB69E4" w:rsidR="00416589" w:rsidRPr="007C252C" w:rsidRDefault="00416589" w:rsidP="00550CD6">
                <w:pPr>
                  <w:rPr>
                    <w:sz w:val="20"/>
                    <w:lang w:val="en-US"/>
                  </w:rPr>
                </w:pPr>
                <w:r w:rsidRPr="007C252C">
                  <w:rPr>
                    <w:rStyle w:val="PlaceholderText"/>
                    <w:sz w:val="20"/>
                  </w:rPr>
                  <w:t>Click or tap to enter a date.</w:t>
                </w:r>
              </w:p>
            </w:tc>
          </w:sdtContent>
        </w:sdt>
      </w:tr>
      <w:permEnd w:id="1160926792"/>
      <w:permEnd w:id="1838619431"/>
      <w:tr w:rsidR="00416589" w14:paraId="57685713" w14:textId="77777777" w:rsidTr="00416589">
        <w:trPr>
          <w:trHeight w:val="428"/>
        </w:trPr>
        <w:tc>
          <w:tcPr>
            <w:tcW w:w="1043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2C4BE4" w14:textId="40CBD4A6" w:rsidR="00416589" w:rsidRPr="007C252C" w:rsidRDefault="00416589" w:rsidP="00550CD6">
            <w:pPr>
              <w:rPr>
                <w:sz w:val="20"/>
                <w:lang w:val="en-US"/>
              </w:rPr>
            </w:pPr>
            <w:r w:rsidRPr="007C252C">
              <w:rPr>
                <w:b/>
                <w:sz w:val="20"/>
              </w:rPr>
              <w:t>DETAILS:</w:t>
            </w:r>
          </w:p>
        </w:tc>
      </w:tr>
      <w:tr w:rsidR="00416589" w14:paraId="557ECE8F" w14:textId="77777777" w:rsidTr="00416589">
        <w:trPr>
          <w:trHeight w:val="428"/>
        </w:trPr>
        <w:tc>
          <w:tcPr>
            <w:tcW w:w="1043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14772" w14:textId="635A6E66" w:rsidR="00416589" w:rsidRPr="007C252C" w:rsidRDefault="00416589" w:rsidP="00550CD6">
            <w:pPr>
              <w:rPr>
                <w:sz w:val="20"/>
                <w:lang w:val="en-US"/>
              </w:rPr>
            </w:pPr>
            <w:permStart w:id="1879119996" w:edGrp="everyone" w:colFirst="0" w:colLast="0"/>
          </w:p>
        </w:tc>
      </w:tr>
      <w:permEnd w:id="1879119996"/>
    </w:tbl>
    <w:p w14:paraId="0B67B5A8" w14:textId="77777777" w:rsidR="00416589" w:rsidRDefault="00416589" w:rsidP="00903C7C">
      <w:pPr>
        <w:rPr>
          <w:sz w:val="20"/>
          <w:lang w:val="en-US"/>
        </w:rPr>
      </w:pPr>
    </w:p>
    <w:p w14:paraId="61AEA559" w14:textId="77777777" w:rsidR="00416589" w:rsidRDefault="00416589" w:rsidP="00903C7C">
      <w:pPr>
        <w:rPr>
          <w:sz w:val="20"/>
          <w:lang w:val="en-US"/>
        </w:rPr>
      </w:pPr>
    </w:p>
    <w:p w14:paraId="203BCE2E" w14:textId="77777777" w:rsidR="00903C7C" w:rsidRDefault="00903C7C" w:rsidP="00903C7C">
      <w:pPr>
        <w:rPr>
          <w:b/>
          <w:sz w:val="24"/>
        </w:rPr>
      </w:pPr>
      <w:r>
        <w:rPr>
          <w:b/>
          <w:sz w:val="24"/>
        </w:rPr>
        <w:t>CREWING DEPARTMENT’S USE</w:t>
      </w:r>
    </w:p>
    <w:p w14:paraId="31616F16" w14:textId="77777777" w:rsidR="00903C7C" w:rsidRPr="00416589" w:rsidRDefault="00903C7C" w:rsidP="00903C7C">
      <w:pPr>
        <w:rPr>
          <w:sz w:val="20"/>
          <w:lang w:val="en-US"/>
        </w:rPr>
      </w:pPr>
    </w:p>
    <w:p w14:paraId="5E184033" w14:textId="77777777" w:rsidR="00416589" w:rsidRPr="00416589" w:rsidRDefault="00416589" w:rsidP="00903C7C">
      <w:pPr>
        <w:rPr>
          <w:sz w:val="20"/>
          <w:lang w:val="en-US"/>
        </w:rPr>
      </w:pPr>
    </w:p>
    <w:tbl>
      <w:tblPr>
        <w:tblW w:w="10490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662"/>
      </w:tblGrid>
      <w:tr w:rsidR="00416589" w14:paraId="5ACA773F" w14:textId="77777777" w:rsidTr="00416589">
        <w:trPr>
          <w:trHeight w:val="420"/>
        </w:trPr>
        <w:tc>
          <w:tcPr>
            <w:tcW w:w="3828" w:type="dxa"/>
            <w:vAlign w:val="center"/>
            <w:hideMark/>
          </w:tcPr>
          <w:p w14:paraId="7296B41E" w14:textId="5648E6D5" w:rsidR="00416589" w:rsidRDefault="00416589">
            <w:pPr>
              <w:rPr>
                <w:b/>
                <w:lang w:val="en-US"/>
              </w:rPr>
            </w:pPr>
            <w:permStart w:id="1822638587" w:edGrp="everyone" w:colFirst="1" w:colLast="1"/>
            <w:r>
              <w:rPr>
                <w:b/>
              </w:rPr>
              <w:t xml:space="preserve">Date Placed on Employees File: </w:t>
            </w:r>
            <w:bookmarkStart w:id="0" w:name="Text15"/>
          </w:p>
        </w:tc>
        <w:bookmarkEnd w:id="0" w:displacedByCustomXml="next"/>
        <w:sdt>
          <w:sdtPr>
            <w:rPr>
              <w:sz w:val="20"/>
              <w:lang w:val="en-US"/>
            </w:rPr>
            <w:id w:val="-551536822"/>
            <w:placeholder>
              <w:docPart w:val="044B80464A7E4A159AC986DC6E2FA348"/>
            </w:placeholder>
            <w:showingPlcHdr/>
            <w:date>
              <w:dateFormat w:val="dd MMM yyyy"/>
              <w:lid w:val="en-ZA"/>
              <w:storeMappedDataAs w:val="dateTime"/>
              <w:calendar w:val="gregorian"/>
            </w:date>
          </w:sdtPr>
          <w:sdtContent>
            <w:tc>
              <w:tcPr>
                <w:tcW w:w="6662" w:type="dxa"/>
                <w:vAlign w:val="center"/>
              </w:tcPr>
              <w:p w14:paraId="01EF7790" w14:textId="3A4877F8" w:rsidR="00416589" w:rsidRDefault="004A595D">
                <w:pPr>
                  <w:rPr>
                    <w:b/>
                    <w:lang w:val="en-US"/>
                  </w:rPr>
                </w:pPr>
                <w:r w:rsidRPr="007C252C">
                  <w:rPr>
                    <w:rStyle w:val="PlaceholderText"/>
                    <w:sz w:val="20"/>
                  </w:rPr>
                  <w:t>Click or tap to enter a date.</w:t>
                </w:r>
              </w:p>
            </w:tc>
          </w:sdtContent>
        </w:sdt>
      </w:tr>
      <w:tr w:rsidR="00416589" w14:paraId="51BEC351" w14:textId="77777777" w:rsidTr="00416589">
        <w:trPr>
          <w:trHeight w:val="420"/>
        </w:trPr>
        <w:tc>
          <w:tcPr>
            <w:tcW w:w="3828" w:type="dxa"/>
            <w:vAlign w:val="center"/>
            <w:hideMark/>
          </w:tcPr>
          <w:p w14:paraId="2C889F26" w14:textId="45CC4C53" w:rsidR="00416589" w:rsidRDefault="00416589">
            <w:pPr>
              <w:rPr>
                <w:b/>
                <w:lang w:val="en-US"/>
              </w:rPr>
            </w:pPr>
            <w:permStart w:id="1079518391" w:edGrp="everyone" w:colFirst="1" w:colLast="1"/>
            <w:permEnd w:id="1822638587"/>
            <w:r>
              <w:rPr>
                <w:b/>
              </w:rPr>
              <w:t xml:space="preserve">Warning effective until: </w:t>
            </w:r>
            <w:bookmarkStart w:id="1" w:name="Text16"/>
          </w:p>
        </w:tc>
        <w:bookmarkEnd w:id="1" w:displacedByCustomXml="next"/>
        <w:sdt>
          <w:sdtPr>
            <w:rPr>
              <w:sz w:val="20"/>
              <w:lang w:val="en-US"/>
            </w:rPr>
            <w:id w:val="-1201699993"/>
            <w:placeholder>
              <w:docPart w:val="1BBCA1AD0CDA4D63BF459F4FB4FC0724"/>
            </w:placeholder>
            <w:showingPlcHdr/>
            <w:date>
              <w:dateFormat w:val="dd MMM yyyy"/>
              <w:lid w:val="en-ZA"/>
              <w:storeMappedDataAs w:val="dateTime"/>
              <w:calendar w:val="gregorian"/>
            </w:date>
          </w:sdtPr>
          <w:sdtContent>
            <w:tc>
              <w:tcPr>
                <w:tcW w:w="6662" w:type="dxa"/>
                <w:vAlign w:val="center"/>
              </w:tcPr>
              <w:p w14:paraId="244DA4FA" w14:textId="326C5220" w:rsidR="00416589" w:rsidRDefault="004A595D">
                <w:pPr>
                  <w:rPr>
                    <w:b/>
                    <w:lang w:val="en-US"/>
                  </w:rPr>
                </w:pPr>
                <w:r w:rsidRPr="007C252C">
                  <w:rPr>
                    <w:rStyle w:val="PlaceholderText"/>
                    <w:sz w:val="20"/>
                  </w:rPr>
                  <w:t>Click or tap to enter a date.</w:t>
                </w:r>
              </w:p>
            </w:tc>
          </w:sdtContent>
        </w:sdt>
      </w:tr>
      <w:permEnd w:id="1079518391"/>
    </w:tbl>
    <w:p w14:paraId="1E57D29E" w14:textId="77777777" w:rsidR="00903C7C" w:rsidRDefault="00903C7C" w:rsidP="00903C7C">
      <w:pPr>
        <w:rPr>
          <w:b/>
          <w:sz w:val="24"/>
          <w:lang w:val="en-US"/>
        </w:rPr>
      </w:pPr>
    </w:p>
    <w:p w14:paraId="2A37C939" w14:textId="77777777" w:rsidR="00CE5106" w:rsidRPr="00903C7C" w:rsidRDefault="00CE5106" w:rsidP="00903C7C"/>
    <w:sectPr w:rsidR="00CE5106" w:rsidRPr="00903C7C" w:rsidSect="000C1E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7" w:right="720" w:bottom="993" w:left="720" w:header="294" w:footer="4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2FBAE" w14:textId="77777777" w:rsidR="004C54F3" w:rsidRDefault="004C54F3" w:rsidP="00CE5106">
      <w:r>
        <w:separator/>
      </w:r>
    </w:p>
  </w:endnote>
  <w:endnote w:type="continuationSeparator" w:id="0">
    <w:p w14:paraId="0A1C88E2" w14:textId="77777777" w:rsidR="004C54F3" w:rsidRDefault="004C54F3" w:rsidP="00CE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F9ACE" w14:textId="77777777" w:rsidR="007A4638" w:rsidRDefault="007A46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E651D" w14:textId="47D5454E" w:rsidR="000C1E4D" w:rsidRDefault="000C1E4D">
    <w:pPr>
      <w:pStyle w:val="Footer"/>
      <w:jc w:val="center"/>
      <w:rPr>
        <w:sz w:val="18"/>
      </w:rPr>
    </w:pPr>
  </w:p>
  <w:p w14:paraId="705EA67D" w14:textId="7B0B0E05" w:rsidR="00CE5106" w:rsidRDefault="00166354">
    <w:pPr>
      <w:pStyle w:val="Footer"/>
      <w:jc w:val="center"/>
      <w:rPr>
        <w:sz w:val="18"/>
      </w:rPr>
    </w:pPr>
    <w:r>
      <w:rPr>
        <w:sz w:val="18"/>
      </w:rPr>
      <w:t xml:space="preserve">File </w:t>
    </w:r>
    <w:r w:rsidR="00903C7C">
      <w:rPr>
        <w:sz w:val="18"/>
      </w:rPr>
      <w:t>4.1.7</w:t>
    </w:r>
    <w:r w:rsidRPr="00166354">
      <w:rPr>
        <w:sz w:val="18"/>
      </w:rPr>
      <w:ptab w:relativeTo="margin" w:alignment="center" w:leader="none"/>
    </w:r>
    <w:r w:rsidRPr="00166354">
      <w:rPr>
        <w:sz w:val="18"/>
      </w:rPr>
      <w:ptab w:relativeTo="margin" w:alignment="right" w:leader="none"/>
    </w:r>
    <w:r>
      <w:rPr>
        <w:sz w:val="18"/>
      </w:rPr>
      <w:t xml:space="preserve">Retention </w:t>
    </w:r>
    <w:r w:rsidR="00903C7C">
      <w:rPr>
        <w:sz w:val="18"/>
      </w:rPr>
      <w:t>6</w:t>
    </w:r>
    <w:r>
      <w:rPr>
        <w:sz w:val="18"/>
      </w:rPr>
      <w:t xml:space="preserve"> years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B9FA" w14:textId="77777777" w:rsidR="007A4638" w:rsidRDefault="007A4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14F13" w14:textId="77777777" w:rsidR="004C54F3" w:rsidRDefault="004C54F3" w:rsidP="00CE5106">
      <w:r>
        <w:separator/>
      </w:r>
    </w:p>
  </w:footnote>
  <w:footnote w:type="continuationSeparator" w:id="0">
    <w:p w14:paraId="1837825E" w14:textId="77777777" w:rsidR="004C54F3" w:rsidRDefault="004C54F3" w:rsidP="00CE5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CD8C" w14:textId="77777777" w:rsidR="007A4638" w:rsidRDefault="007A46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35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70"/>
      <w:gridCol w:w="6271"/>
      <w:gridCol w:w="2594"/>
    </w:tblGrid>
    <w:tr w:rsidR="00CE5106" w14:paraId="621873D1" w14:textId="77777777" w:rsidTr="00A859F0">
      <w:trPr>
        <w:trHeight w:val="1672"/>
        <w:jc w:val="center"/>
      </w:trPr>
      <w:tc>
        <w:tcPr>
          <w:tcW w:w="1970" w:type="dxa"/>
        </w:tcPr>
        <w:p w14:paraId="3ACE0B5F" w14:textId="5229A8C3" w:rsidR="00CE5106" w:rsidRDefault="007A4638">
          <w:pPr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33C1E6D" wp14:editId="0889863C">
                <wp:simplePos x="0" y="0"/>
                <wp:positionH relativeFrom="margin">
                  <wp:posOffset>-66040</wp:posOffset>
                </wp:positionH>
                <wp:positionV relativeFrom="paragraph">
                  <wp:posOffset>304800</wp:posOffset>
                </wp:positionV>
                <wp:extent cx="1143000" cy="304800"/>
                <wp:effectExtent l="0" t="0" r="0" b="0"/>
                <wp:wrapNone/>
                <wp:docPr id="21209861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09861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271" w:type="dxa"/>
          <w:vAlign w:val="center"/>
        </w:tcPr>
        <w:p w14:paraId="0D9702FF" w14:textId="77777777" w:rsidR="00236B09" w:rsidRDefault="00887C25" w:rsidP="00236B09">
          <w:pPr>
            <w:pStyle w:val="BodyText2"/>
          </w:pPr>
          <w:r>
            <w:t xml:space="preserve">HEALTH, </w:t>
          </w:r>
          <w:fldSimple w:instr=" DOCPROPERTY  Category  \* MERGEFORMAT ">
            <w:r w:rsidR="0042716D">
              <w:t>SAFETY, HEALTH, ENVIRONMENT AND QUALITY MANAGEMENT SYSTEM</w:t>
            </w:r>
          </w:fldSimple>
        </w:p>
        <w:p w14:paraId="755AAF0D" w14:textId="77777777" w:rsidR="00CE5106" w:rsidRDefault="00CE5106">
          <w:pPr>
            <w:jc w:val="center"/>
            <w:rPr>
              <w:i/>
            </w:rPr>
          </w:pPr>
        </w:p>
        <w:p w14:paraId="32FA6B54" w14:textId="77777777" w:rsidR="005E1528" w:rsidRDefault="00D75611">
          <w:pPr>
            <w:jc w:val="center"/>
            <w:rPr>
              <w:b/>
            </w:rPr>
          </w:pPr>
          <w:r>
            <w:rPr>
              <w:b/>
            </w:rPr>
            <w:t>WARNING FORM</w:t>
          </w:r>
        </w:p>
        <w:p w14:paraId="4BF434AE" w14:textId="77777777" w:rsidR="00CE5106" w:rsidRDefault="00CE5106">
          <w:pPr>
            <w:jc w:val="center"/>
            <w:rPr>
              <w:b/>
            </w:rPr>
          </w:pPr>
        </w:p>
        <w:p w14:paraId="7295D5C5" w14:textId="77777777" w:rsidR="00CE5106" w:rsidRDefault="00166354">
          <w:pPr>
            <w:jc w:val="center"/>
          </w:pPr>
          <w:r>
            <w:t>Reporting Forms Manual</w:t>
          </w:r>
        </w:p>
      </w:tc>
      <w:tc>
        <w:tcPr>
          <w:tcW w:w="2594" w:type="dxa"/>
          <w:vAlign w:val="center"/>
        </w:tcPr>
        <w:p w14:paraId="7936C93E" w14:textId="77777777" w:rsidR="00166354" w:rsidRPr="006A6008" w:rsidRDefault="00166354" w:rsidP="00236B09">
          <w:pPr>
            <w:jc w:val="both"/>
            <w:rPr>
              <w:snapToGrid w:val="0"/>
              <w:sz w:val="18"/>
              <w:szCs w:val="18"/>
            </w:rPr>
          </w:pPr>
          <w:r w:rsidRPr="006A6008">
            <w:rPr>
              <w:snapToGrid w:val="0"/>
              <w:sz w:val="18"/>
              <w:szCs w:val="18"/>
            </w:rPr>
            <w:t xml:space="preserve">Page </w:t>
          </w:r>
          <w:r w:rsidR="00796570" w:rsidRPr="006A6008">
            <w:rPr>
              <w:b/>
              <w:snapToGrid w:val="0"/>
              <w:sz w:val="18"/>
              <w:szCs w:val="18"/>
            </w:rPr>
            <w:fldChar w:fldCharType="begin"/>
          </w:r>
          <w:r w:rsidRPr="006A6008">
            <w:rPr>
              <w:b/>
              <w:snapToGrid w:val="0"/>
              <w:sz w:val="18"/>
              <w:szCs w:val="18"/>
            </w:rPr>
            <w:instrText xml:space="preserve"> PAGE  \* Arabic  \* MERGEFORMAT </w:instrText>
          </w:r>
          <w:r w:rsidR="00796570" w:rsidRPr="006A6008">
            <w:rPr>
              <w:b/>
              <w:snapToGrid w:val="0"/>
              <w:sz w:val="18"/>
              <w:szCs w:val="18"/>
            </w:rPr>
            <w:fldChar w:fldCharType="separate"/>
          </w:r>
          <w:r w:rsidR="0042716D" w:rsidRPr="006A6008">
            <w:rPr>
              <w:b/>
              <w:noProof/>
              <w:snapToGrid w:val="0"/>
              <w:sz w:val="18"/>
              <w:szCs w:val="18"/>
            </w:rPr>
            <w:t>1</w:t>
          </w:r>
          <w:r w:rsidR="00796570" w:rsidRPr="006A6008">
            <w:rPr>
              <w:b/>
              <w:snapToGrid w:val="0"/>
              <w:sz w:val="18"/>
              <w:szCs w:val="18"/>
            </w:rPr>
            <w:fldChar w:fldCharType="end"/>
          </w:r>
          <w:r w:rsidRPr="006A6008">
            <w:rPr>
              <w:snapToGrid w:val="0"/>
              <w:sz w:val="18"/>
              <w:szCs w:val="18"/>
            </w:rPr>
            <w:t xml:space="preserve"> of </w:t>
          </w:r>
          <w:r w:rsidR="00412909" w:rsidRPr="006A6008">
            <w:rPr>
              <w:sz w:val="18"/>
              <w:szCs w:val="18"/>
            </w:rPr>
            <w:fldChar w:fldCharType="begin"/>
          </w:r>
          <w:r w:rsidR="00412909" w:rsidRPr="006A6008">
            <w:rPr>
              <w:sz w:val="18"/>
              <w:szCs w:val="18"/>
            </w:rPr>
            <w:instrText xml:space="preserve"> NUMPAGES  \* Arabic  \* MERGEFORMAT </w:instrText>
          </w:r>
          <w:r w:rsidR="00412909" w:rsidRPr="006A6008">
            <w:rPr>
              <w:sz w:val="18"/>
              <w:szCs w:val="18"/>
            </w:rPr>
            <w:fldChar w:fldCharType="separate"/>
          </w:r>
          <w:r w:rsidR="0042716D" w:rsidRPr="006A6008">
            <w:rPr>
              <w:b/>
              <w:noProof/>
              <w:snapToGrid w:val="0"/>
              <w:sz w:val="18"/>
              <w:szCs w:val="18"/>
            </w:rPr>
            <w:t>1</w:t>
          </w:r>
          <w:r w:rsidR="00412909" w:rsidRPr="006A6008">
            <w:rPr>
              <w:b/>
              <w:noProof/>
              <w:snapToGrid w:val="0"/>
              <w:sz w:val="18"/>
              <w:szCs w:val="18"/>
            </w:rPr>
            <w:fldChar w:fldCharType="end"/>
          </w:r>
        </w:p>
        <w:p w14:paraId="45D35844" w14:textId="77777777" w:rsidR="00236B09" w:rsidRPr="006A6008" w:rsidRDefault="002424D0" w:rsidP="00236B09">
          <w:pPr>
            <w:jc w:val="both"/>
            <w:rPr>
              <w:sz w:val="18"/>
              <w:szCs w:val="18"/>
            </w:rPr>
          </w:pPr>
          <w:r w:rsidRPr="006A6008">
            <w:rPr>
              <w:snapToGrid w:val="0"/>
              <w:sz w:val="18"/>
              <w:szCs w:val="18"/>
            </w:rPr>
            <w:t>Form</w:t>
          </w:r>
          <w:r w:rsidR="00236B09" w:rsidRPr="006A6008">
            <w:rPr>
              <w:snapToGrid w:val="0"/>
              <w:sz w:val="18"/>
              <w:szCs w:val="18"/>
            </w:rPr>
            <w:t xml:space="preserve"> : </w:t>
          </w:r>
          <w:r w:rsidR="00D75611" w:rsidRPr="006A6008">
            <w:rPr>
              <w:snapToGrid w:val="0"/>
              <w:sz w:val="18"/>
              <w:szCs w:val="18"/>
            </w:rPr>
            <w:t>4.1.7</w:t>
          </w:r>
          <w:r w:rsidR="00305072" w:rsidRPr="006A6008">
            <w:rPr>
              <w:snapToGrid w:val="0"/>
              <w:sz w:val="18"/>
              <w:szCs w:val="18"/>
            </w:rPr>
            <w:t>A</w:t>
          </w:r>
        </w:p>
        <w:p w14:paraId="57EE1593" w14:textId="57208987" w:rsidR="00236B09" w:rsidRPr="006A6008" w:rsidRDefault="00D75611" w:rsidP="00236B09">
          <w:pPr>
            <w:jc w:val="both"/>
            <w:rPr>
              <w:sz w:val="18"/>
              <w:szCs w:val="18"/>
            </w:rPr>
          </w:pPr>
          <w:r w:rsidRPr="006A6008">
            <w:rPr>
              <w:sz w:val="18"/>
              <w:szCs w:val="18"/>
            </w:rPr>
            <w:t xml:space="preserve">Date  : </w:t>
          </w:r>
          <w:r w:rsidR="00A859F0">
            <w:rPr>
              <w:sz w:val="18"/>
              <w:szCs w:val="18"/>
            </w:rPr>
            <w:t>11</w:t>
          </w:r>
          <w:r w:rsidR="006A6008" w:rsidRPr="006A6008">
            <w:rPr>
              <w:rFonts w:cs="Arial"/>
              <w:snapToGrid w:val="0"/>
              <w:sz w:val="18"/>
              <w:szCs w:val="18"/>
            </w:rPr>
            <w:t>-</w:t>
          </w:r>
          <w:r w:rsidR="00A859F0">
            <w:rPr>
              <w:rFonts w:cs="Arial"/>
              <w:snapToGrid w:val="0"/>
              <w:sz w:val="18"/>
              <w:szCs w:val="18"/>
            </w:rPr>
            <w:t>Aug</w:t>
          </w:r>
          <w:r w:rsidR="006A6008" w:rsidRPr="006A6008">
            <w:rPr>
              <w:rFonts w:cs="Arial"/>
              <w:snapToGrid w:val="0"/>
              <w:sz w:val="18"/>
              <w:szCs w:val="18"/>
            </w:rPr>
            <w:t>-2</w:t>
          </w:r>
          <w:r w:rsidR="00A859F0">
            <w:rPr>
              <w:rFonts w:cs="Arial"/>
              <w:snapToGrid w:val="0"/>
              <w:sz w:val="18"/>
              <w:szCs w:val="18"/>
            </w:rPr>
            <w:t>5</w:t>
          </w:r>
        </w:p>
        <w:p w14:paraId="63BE7F51" w14:textId="1CE393B4" w:rsidR="00236B09" w:rsidRPr="006A6008" w:rsidRDefault="00236B09" w:rsidP="00236B09">
          <w:pPr>
            <w:jc w:val="both"/>
            <w:rPr>
              <w:sz w:val="18"/>
              <w:szCs w:val="18"/>
            </w:rPr>
          </w:pPr>
          <w:r w:rsidRPr="006A6008">
            <w:rPr>
              <w:sz w:val="18"/>
              <w:szCs w:val="18"/>
            </w:rPr>
            <w:t xml:space="preserve">Rev   : </w:t>
          </w:r>
          <w:r w:rsidR="00122C53" w:rsidRPr="006A6008">
            <w:rPr>
              <w:sz w:val="18"/>
              <w:szCs w:val="18"/>
            </w:rPr>
            <w:t>10.0</w:t>
          </w:r>
        </w:p>
        <w:p w14:paraId="1E273B3E" w14:textId="62BA042F" w:rsidR="00CE5106" w:rsidRPr="006A6008" w:rsidRDefault="00761CF0" w:rsidP="0042716D">
          <w:pPr>
            <w:jc w:val="both"/>
            <w:rPr>
              <w:sz w:val="18"/>
              <w:szCs w:val="18"/>
            </w:rPr>
          </w:pPr>
          <w:r w:rsidRPr="006A6008">
            <w:rPr>
              <w:sz w:val="18"/>
              <w:szCs w:val="18"/>
            </w:rPr>
            <w:t>App</w:t>
          </w:r>
          <w:r w:rsidR="002424D0" w:rsidRPr="006A6008">
            <w:rPr>
              <w:sz w:val="18"/>
              <w:szCs w:val="18"/>
            </w:rPr>
            <w:t xml:space="preserve"> By</w:t>
          </w:r>
          <w:r w:rsidRPr="006A6008">
            <w:rPr>
              <w:sz w:val="18"/>
              <w:szCs w:val="18"/>
            </w:rPr>
            <w:t xml:space="preserve"> : </w:t>
          </w:r>
          <w:r w:rsidR="00412909" w:rsidRPr="006A6008">
            <w:rPr>
              <w:sz w:val="18"/>
              <w:szCs w:val="18"/>
            </w:rPr>
            <w:fldChar w:fldCharType="begin"/>
          </w:r>
          <w:r w:rsidR="00412909" w:rsidRPr="006A6008">
            <w:rPr>
              <w:sz w:val="18"/>
              <w:szCs w:val="18"/>
            </w:rPr>
            <w:instrText xml:space="preserve"> DOCPROPERTY  ApprovedBy  \* MERGEFORMAT </w:instrText>
          </w:r>
          <w:r w:rsidR="00412909" w:rsidRPr="006A6008">
            <w:rPr>
              <w:sz w:val="18"/>
              <w:szCs w:val="18"/>
            </w:rPr>
            <w:fldChar w:fldCharType="separate"/>
          </w:r>
          <w:r w:rsidR="0042716D" w:rsidRPr="006A6008">
            <w:rPr>
              <w:sz w:val="18"/>
              <w:szCs w:val="18"/>
            </w:rPr>
            <w:t xml:space="preserve"> </w:t>
          </w:r>
          <w:r w:rsidR="00412909" w:rsidRPr="006A6008">
            <w:rPr>
              <w:sz w:val="18"/>
              <w:szCs w:val="18"/>
            </w:rPr>
            <w:fldChar w:fldCharType="end"/>
          </w:r>
          <w:r w:rsidR="00A859F0">
            <w:rPr>
              <w:sz w:val="18"/>
              <w:szCs w:val="18"/>
            </w:rPr>
            <w:t>DPA</w:t>
          </w:r>
        </w:p>
      </w:tc>
    </w:tr>
  </w:tbl>
  <w:p w14:paraId="5F1FFEE7" w14:textId="77777777" w:rsidR="00CE5106" w:rsidRDefault="00CE5106" w:rsidP="00761C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C52D4" w14:textId="77777777" w:rsidR="007A4638" w:rsidRDefault="007A46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017A1"/>
    <w:multiLevelType w:val="hybridMultilevel"/>
    <w:tmpl w:val="4EC40A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13760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comment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4D0"/>
    <w:rsid w:val="00033790"/>
    <w:rsid w:val="00074D4A"/>
    <w:rsid w:val="000C1E4D"/>
    <w:rsid w:val="000D3D0C"/>
    <w:rsid w:val="00122C53"/>
    <w:rsid w:val="00166354"/>
    <w:rsid w:val="001A5701"/>
    <w:rsid w:val="001B4309"/>
    <w:rsid w:val="0020569B"/>
    <w:rsid w:val="00221AB4"/>
    <w:rsid w:val="00236B09"/>
    <w:rsid w:val="002424D0"/>
    <w:rsid w:val="0026327D"/>
    <w:rsid w:val="00267418"/>
    <w:rsid w:val="002A2BB9"/>
    <w:rsid w:val="002B2FBB"/>
    <w:rsid w:val="00305072"/>
    <w:rsid w:val="00412909"/>
    <w:rsid w:val="00416589"/>
    <w:rsid w:val="0042716D"/>
    <w:rsid w:val="004A595D"/>
    <w:rsid w:val="004B05E6"/>
    <w:rsid w:val="004C54F3"/>
    <w:rsid w:val="00532F01"/>
    <w:rsid w:val="005E1528"/>
    <w:rsid w:val="00641913"/>
    <w:rsid w:val="006A10D5"/>
    <w:rsid w:val="006A6008"/>
    <w:rsid w:val="0071678B"/>
    <w:rsid w:val="00727120"/>
    <w:rsid w:val="00761CF0"/>
    <w:rsid w:val="00796570"/>
    <w:rsid w:val="007A4638"/>
    <w:rsid w:val="007C252C"/>
    <w:rsid w:val="007D09CC"/>
    <w:rsid w:val="007E3F20"/>
    <w:rsid w:val="008375CC"/>
    <w:rsid w:val="00887C25"/>
    <w:rsid w:val="00903C7C"/>
    <w:rsid w:val="0091594E"/>
    <w:rsid w:val="009947BF"/>
    <w:rsid w:val="009A6E32"/>
    <w:rsid w:val="00A240C8"/>
    <w:rsid w:val="00A351EE"/>
    <w:rsid w:val="00A561C6"/>
    <w:rsid w:val="00A859F0"/>
    <w:rsid w:val="00AE465F"/>
    <w:rsid w:val="00B3539D"/>
    <w:rsid w:val="00B359A6"/>
    <w:rsid w:val="00B53B52"/>
    <w:rsid w:val="00BD31D7"/>
    <w:rsid w:val="00C106B4"/>
    <w:rsid w:val="00C1394B"/>
    <w:rsid w:val="00C477AA"/>
    <w:rsid w:val="00CE5106"/>
    <w:rsid w:val="00D53253"/>
    <w:rsid w:val="00D75611"/>
    <w:rsid w:val="00DC49EE"/>
    <w:rsid w:val="00E6737D"/>
    <w:rsid w:val="00E85F8E"/>
    <w:rsid w:val="00E93FDE"/>
    <w:rsid w:val="00F671A5"/>
    <w:rsid w:val="00FB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6D94F0"/>
  <w15:docId w15:val="{1C1934E2-C9AA-467B-B9D8-9E2F3CBB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03C7C"/>
    <w:pPr>
      <w:keepNext/>
      <w:jc w:val="center"/>
      <w:outlineLvl w:val="0"/>
    </w:pPr>
    <w:rPr>
      <w:b/>
      <w:sz w:val="24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3C7C"/>
    <w:pPr>
      <w:keepNext/>
      <w:jc w:val="center"/>
      <w:outlineLvl w:val="1"/>
    </w:pPr>
    <w:rPr>
      <w:b/>
      <w:sz w:val="32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3C7C"/>
    <w:pPr>
      <w:keepNext/>
      <w:outlineLvl w:val="2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pPr>
      <w:widowControl w:val="0"/>
      <w:jc w:val="center"/>
    </w:pPr>
    <w:rPr>
      <w:i/>
      <w:snapToGrid w:val="0"/>
    </w:rPr>
  </w:style>
  <w:style w:type="paragraph" w:styleId="BodyTextIndent">
    <w:name w:val="Body Text Indent"/>
    <w:basedOn w:val="Normal"/>
    <w:semiHidden/>
    <w:pPr>
      <w:ind w:left="720"/>
    </w:pPr>
  </w:style>
  <w:style w:type="paragraph" w:styleId="BodyTextIndent2">
    <w:name w:val="Body Text Indent 2"/>
    <w:basedOn w:val="Normal"/>
    <w:semiHidden/>
    <w:pPr>
      <w:ind w:left="720"/>
      <w:jc w:val="both"/>
    </w:pPr>
    <w:rPr>
      <w:i/>
      <w:iCs/>
      <w:szCs w:val="22"/>
    </w:rPr>
  </w:style>
  <w:style w:type="paragraph" w:styleId="BodyTextIndent3">
    <w:name w:val="Body Text Indent 3"/>
    <w:basedOn w:val="Normal"/>
    <w:semiHidden/>
    <w:pPr>
      <w:tabs>
        <w:tab w:val="left" w:pos="-1440"/>
      </w:tabs>
      <w:ind w:left="2160" w:hanging="720"/>
      <w:jc w:val="both"/>
    </w:pPr>
    <w:rPr>
      <w:szCs w:val="22"/>
    </w:rPr>
  </w:style>
  <w:style w:type="character" w:customStyle="1" w:styleId="BodyText2Char">
    <w:name w:val="Body Text 2 Char"/>
    <w:basedOn w:val="DefaultParagraphFont"/>
    <w:link w:val="BodyText2"/>
    <w:rsid w:val="00236B09"/>
    <w:rPr>
      <w:rFonts w:ascii="Arial" w:hAnsi="Arial"/>
      <w:i/>
      <w:snapToGrid w:val="0"/>
      <w:sz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354"/>
    <w:rPr>
      <w:rFonts w:ascii="Tahoma" w:hAnsi="Tahoma" w:cs="Tahoma"/>
      <w:sz w:val="16"/>
      <w:szCs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903C7C"/>
    <w:rPr>
      <w:rFonts w:ascii="Arial" w:hAnsi="Arial"/>
      <w:b/>
      <w:sz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903C7C"/>
    <w:rPr>
      <w:rFonts w:ascii="Arial" w:hAnsi="Arial"/>
      <w:b/>
      <w:sz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semiHidden/>
    <w:rsid w:val="00903C7C"/>
    <w:rPr>
      <w:rFonts w:ascii="Arial" w:hAnsi="Arial"/>
      <w:b/>
      <w:sz w:val="24"/>
      <w:lang w:val="en-US" w:eastAsia="en-US"/>
    </w:rPr>
  </w:style>
  <w:style w:type="paragraph" w:styleId="CommentText">
    <w:name w:val="annotation text"/>
    <w:basedOn w:val="Normal"/>
    <w:link w:val="CommentTextChar"/>
    <w:semiHidden/>
    <w:unhideWhenUsed/>
    <w:rsid w:val="00903C7C"/>
    <w:rPr>
      <w:rFonts w:ascii="Times New Roman" w:hAnsi="Times New Roman"/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903C7C"/>
    <w:rPr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903C7C"/>
    <w:rPr>
      <w:sz w:val="16"/>
    </w:rPr>
  </w:style>
  <w:style w:type="paragraph" w:styleId="Revision">
    <w:name w:val="Revision"/>
    <w:hidden/>
    <w:uiPriority w:val="99"/>
    <w:semiHidden/>
    <w:rsid w:val="00903C7C"/>
    <w:rPr>
      <w:rFonts w:ascii="Arial" w:hAnsi="Arial"/>
      <w:sz w:val="22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A561C6"/>
    <w:rPr>
      <w:color w:val="808080"/>
    </w:rPr>
  </w:style>
  <w:style w:type="character" w:customStyle="1" w:styleId="Style1">
    <w:name w:val="Style1"/>
    <w:basedOn w:val="DefaultParagraphFont"/>
    <w:uiPriority w:val="1"/>
    <w:rsid w:val="00A561C6"/>
    <w:rPr>
      <w:rFonts w:ascii="Arial" w:hAnsi="Arial"/>
      <w:b/>
      <w:sz w:val="24"/>
    </w:rPr>
  </w:style>
  <w:style w:type="table" w:styleId="TableGrid">
    <w:name w:val="Table Grid"/>
    <w:basedOn w:val="TableNormal"/>
    <w:uiPriority w:val="59"/>
    <w:rsid w:val="00E67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2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k\AppData\Local\Microsoft\Windows\Temporary%20Internet%20Files\Content.Outlook\JMK6MUVD\SHEQ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B0C447BE444A2E9142CDFEDFB64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813D9-FFCB-4460-9DF1-EBD73111DAFE}"/>
      </w:docPartPr>
      <w:docPartBody>
        <w:p w:rsidR="00AF1481" w:rsidRDefault="00075979" w:rsidP="00075979">
          <w:pPr>
            <w:pStyle w:val="A2B0C447BE444A2E9142CDFEDFB645FF1"/>
          </w:pPr>
          <w:r w:rsidRPr="00A561C6">
            <w:rPr>
              <w:rStyle w:val="Style1"/>
              <w:color w:val="FF0000"/>
            </w:rPr>
            <w:t>CHOOSE TYPE OF WARNING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98A35-D5A4-43A3-8D13-C2B9EB6A29D8}"/>
      </w:docPartPr>
      <w:docPartBody>
        <w:p w:rsidR="003759AC" w:rsidRDefault="001F6405">
          <w:r w:rsidRPr="0037469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514D9428D642A6B23B90DE9BBF4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3AD62-CB46-4910-8AD1-E9AED93BD3E9}"/>
      </w:docPartPr>
      <w:docPartBody>
        <w:p w:rsidR="003759AC" w:rsidRDefault="001F6405" w:rsidP="001F6405">
          <w:pPr>
            <w:pStyle w:val="57514D9428D642A6B23B90DE9BBF4287"/>
          </w:pPr>
          <w:r w:rsidRPr="0037469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5C54AD5E314D5EAF67CEB8DAF69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11C62-4F20-4A68-9134-DF69E8C86952}"/>
      </w:docPartPr>
      <w:docPartBody>
        <w:p w:rsidR="003759AC" w:rsidRDefault="001F6405" w:rsidP="001F6405">
          <w:pPr>
            <w:pStyle w:val="A45C54AD5E314D5EAF67CEB8DAF6930D"/>
          </w:pPr>
          <w:r w:rsidRPr="0037469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20DE8BF3A254669B6B457368E9F9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0672F-552E-4662-89BA-4D0D4B2B8BC6}"/>
      </w:docPartPr>
      <w:docPartBody>
        <w:p w:rsidR="003759AC" w:rsidRDefault="001F6405" w:rsidP="001F6405">
          <w:pPr>
            <w:pStyle w:val="B20DE8BF3A254669B6B457368E9F92A3"/>
          </w:pPr>
          <w:r w:rsidRPr="0037469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BBCA1AD0CDA4D63BF459F4FB4FC0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F7ACE-4D2A-4238-AEAA-FA643581BB1F}"/>
      </w:docPartPr>
      <w:docPartBody>
        <w:p w:rsidR="003759AC" w:rsidRDefault="001F6405" w:rsidP="001F6405">
          <w:pPr>
            <w:pStyle w:val="1BBCA1AD0CDA4D63BF459F4FB4FC0724"/>
          </w:pPr>
          <w:r w:rsidRPr="0037469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44B80464A7E4A159AC986DC6E2FA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8E764-FE5F-423E-AD99-1B1810E22696}"/>
      </w:docPartPr>
      <w:docPartBody>
        <w:p w:rsidR="003759AC" w:rsidRDefault="001F6405" w:rsidP="001F6405">
          <w:pPr>
            <w:pStyle w:val="044B80464A7E4A159AC986DC6E2FA348"/>
          </w:pPr>
          <w:r w:rsidRPr="0037469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979"/>
    <w:rsid w:val="00075979"/>
    <w:rsid w:val="000D3D73"/>
    <w:rsid w:val="001F6405"/>
    <w:rsid w:val="003759AC"/>
    <w:rsid w:val="005126E2"/>
    <w:rsid w:val="009947BF"/>
    <w:rsid w:val="00AF1481"/>
    <w:rsid w:val="00E3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6405"/>
    <w:rPr>
      <w:color w:val="808080"/>
    </w:rPr>
  </w:style>
  <w:style w:type="character" w:customStyle="1" w:styleId="Style1">
    <w:name w:val="Style1"/>
    <w:basedOn w:val="DefaultParagraphFont"/>
    <w:uiPriority w:val="1"/>
    <w:rsid w:val="00075979"/>
    <w:rPr>
      <w:rFonts w:ascii="Arial" w:hAnsi="Arial"/>
      <w:b/>
      <w:sz w:val="24"/>
    </w:rPr>
  </w:style>
  <w:style w:type="paragraph" w:customStyle="1" w:styleId="A2B0C447BE444A2E9142CDFEDFB645FF1">
    <w:name w:val="A2B0C447BE444A2E9142CDFEDFB645FF1"/>
    <w:rsid w:val="00075979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57514D9428D642A6B23B90DE9BBF4287">
    <w:name w:val="57514D9428D642A6B23B90DE9BBF4287"/>
    <w:rsid w:val="001F6405"/>
    <w:rPr>
      <w:lang w:val="en-ZA" w:eastAsia="en-ZA"/>
    </w:rPr>
  </w:style>
  <w:style w:type="paragraph" w:customStyle="1" w:styleId="A45C54AD5E314D5EAF67CEB8DAF6930D">
    <w:name w:val="A45C54AD5E314D5EAF67CEB8DAF6930D"/>
    <w:rsid w:val="001F6405"/>
    <w:rPr>
      <w:lang w:val="en-ZA" w:eastAsia="en-ZA"/>
    </w:rPr>
  </w:style>
  <w:style w:type="paragraph" w:customStyle="1" w:styleId="B20DE8BF3A254669B6B457368E9F92A3">
    <w:name w:val="B20DE8BF3A254669B6B457368E9F92A3"/>
    <w:rsid w:val="001F6405"/>
    <w:rPr>
      <w:lang w:val="en-ZA" w:eastAsia="en-ZA"/>
    </w:rPr>
  </w:style>
  <w:style w:type="paragraph" w:customStyle="1" w:styleId="1BBCA1AD0CDA4D63BF459F4FB4FC0724">
    <w:name w:val="1BBCA1AD0CDA4D63BF459F4FB4FC0724"/>
    <w:rsid w:val="001F6405"/>
    <w:rPr>
      <w:lang w:val="en-ZA" w:eastAsia="en-ZA"/>
    </w:rPr>
  </w:style>
  <w:style w:type="paragraph" w:customStyle="1" w:styleId="044B80464A7E4A159AC986DC6E2FA348">
    <w:name w:val="044B80464A7E4A159AC986DC6E2FA348"/>
    <w:rsid w:val="001F6405"/>
    <w:rPr>
      <w:lang w:val="en-ZA" w:eastAsia="en-Z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D4276-0E9A-4A58-A702-3098B12829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0823D8-AB05-4D3A-B440-2FFF17C999A3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3.xml><?xml version="1.0" encoding="utf-8"?>
<ds:datastoreItem xmlns:ds="http://schemas.openxmlformats.org/officeDocument/2006/customXml" ds:itemID="{F91C86F8-ECFC-4F92-AFC0-5CEF92144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SHEQTemplate.dotx</Template>
  <TotalTime>43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Warning Form</vt:lpstr>
    </vt:vector>
  </TitlesOfParts>
  <Company>Tankers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Warning Form</dc:title>
  <dc:creator>Kerry Everett - GSH DBN</dc:creator>
  <cp:lastModifiedBy>Felicia Hong</cp:lastModifiedBy>
  <cp:revision>28</cp:revision>
  <cp:lastPrinted>2011-10-06T18:43:00Z</cp:lastPrinted>
  <dcterms:created xsi:type="dcterms:W3CDTF">2015-06-24T13:17:00Z</dcterms:created>
  <dcterms:modified xsi:type="dcterms:W3CDTF">2025-08-11T03:43:00Z</dcterms:modified>
  <cp:category>SAFETY, HEALTH, ENVIRONMENT AND QUALITY MANAGEMENT SYSTEM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Version">
    <vt:lpwstr>0.0</vt:lpwstr>
  </property>
  <property fmtid="{D5CDD505-2E9C-101B-9397-08002B2CF9AE}" pid="3" name="ApprovedBy">
    <vt:lpwstr> </vt:lpwstr>
  </property>
  <property fmtid="{D5CDD505-2E9C-101B-9397-08002B2CF9AE}" pid="4" name="SectionNumber">
    <vt:lpwstr>2.1</vt:lpwstr>
  </property>
  <property fmtid="{D5CDD505-2E9C-101B-9397-08002B2CF9AE}" pid="5" name="SectionTitle">
    <vt:lpwstr>HSE POLICY</vt:lpwstr>
  </property>
  <property fmtid="{D5CDD505-2E9C-101B-9397-08002B2CF9AE}" pid="6" name="ChapterNumber">
    <vt:lpwstr>2</vt:lpwstr>
  </property>
  <property fmtid="{D5CDD505-2E9C-101B-9397-08002B2CF9AE}" pid="7" name="ChapterTitle">
    <vt:lpwstr>GENERAL</vt:lpwstr>
  </property>
  <property fmtid="{D5CDD505-2E9C-101B-9397-08002B2CF9AE}" pid="8" name="ManualSection">
    <vt:lpwstr>HSE PROCEDURES MANUAL</vt:lpwstr>
  </property>
  <property fmtid="{D5CDD505-2E9C-101B-9397-08002B2CF9AE}" pid="9" name="ContentTypeId">
    <vt:lpwstr>0x010100DD1CBFDF9FDC2B45BD0395E26417BC17</vt:lpwstr>
  </property>
  <property fmtid="{D5CDD505-2E9C-101B-9397-08002B2CF9AE}" pid="10" name="Order">
    <vt:r8>131100</vt:r8>
  </property>
  <property fmtid="{D5CDD505-2E9C-101B-9397-08002B2CF9AE}" pid="11" name="Document name">
    <vt:lpwstr>Warning Form</vt:lpwstr>
  </property>
  <property fmtid="{D5CDD505-2E9C-101B-9397-08002B2CF9AE}" pid="12" name="MediaServiceImageTags">
    <vt:lpwstr/>
  </property>
</Properties>
</file>